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7" w:rsidRPr="00D10E3A" w:rsidRDefault="00086857" w:rsidP="006A2E58">
      <w:pPr>
        <w:ind w:left="4680"/>
        <w:rPr>
          <w:i/>
          <w:iCs/>
        </w:rPr>
      </w:pPr>
      <w:r w:rsidRPr="00D10E3A">
        <w:rPr>
          <w:i/>
          <w:iCs/>
        </w:rPr>
        <w:t>Załą</w:t>
      </w:r>
      <w:r>
        <w:rPr>
          <w:i/>
          <w:iCs/>
        </w:rPr>
        <w:t>cznik nr 2 do Zarządzenia nr31/2016</w:t>
      </w:r>
    </w:p>
    <w:p w:rsidR="00086857" w:rsidRPr="00D10E3A" w:rsidRDefault="00086857" w:rsidP="006A2E58">
      <w:pPr>
        <w:ind w:left="3972" w:firstLine="276"/>
        <w:rPr>
          <w:i/>
          <w:iCs/>
        </w:rPr>
      </w:pPr>
      <w:r>
        <w:rPr>
          <w:i/>
          <w:iCs/>
        </w:rPr>
        <w:t xml:space="preserve">      </w:t>
      </w:r>
      <w:r w:rsidRPr="00D10E3A">
        <w:rPr>
          <w:i/>
          <w:iCs/>
        </w:rPr>
        <w:t>Burmistrza Gminy Żukowo</w:t>
      </w:r>
    </w:p>
    <w:p w:rsidR="00086857" w:rsidRDefault="00086857" w:rsidP="006A2E58">
      <w:pPr>
        <w:ind w:left="4248"/>
        <w:rPr>
          <w:i/>
          <w:iCs/>
        </w:rPr>
      </w:pPr>
      <w:r>
        <w:rPr>
          <w:i/>
          <w:iCs/>
        </w:rPr>
        <w:t xml:space="preserve">     z dnia 04.02.2016 </w:t>
      </w:r>
      <w:r w:rsidRPr="00D10E3A">
        <w:rPr>
          <w:i/>
          <w:iCs/>
        </w:rPr>
        <w:t>r.</w:t>
      </w:r>
    </w:p>
    <w:p w:rsidR="00086857" w:rsidRDefault="00086857" w:rsidP="006A2E58">
      <w:pPr>
        <w:ind w:left="4248"/>
        <w:rPr>
          <w:i/>
          <w:iCs/>
        </w:rPr>
      </w:pPr>
    </w:p>
    <w:p w:rsidR="00086857" w:rsidRDefault="00086857" w:rsidP="00F67CAF">
      <w:pPr>
        <w:ind w:left="5245"/>
        <w:rPr>
          <w:i/>
          <w:iCs/>
        </w:rPr>
      </w:pPr>
    </w:p>
    <w:p w:rsidR="00086857" w:rsidRPr="00492905" w:rsidRDefault="00086857" w:rsidP="003767F7">
      <w:pPr>
        <w:jc w:val="center"/>
        <w:rPr>
          <w:b/>
          <w:sz w:val="28"/>
          <w:szCs w:val="28"/>
        </w:rPr>
      </w:pPr>
      <w:r w:rsidRPr="00492905">
        <w:rPr>
          <w:b/>
          <w:sz w:val="28"/>
          <w:szCs w:val="28"/>
        </w:rPr>
        <w:t>SPRAWOZDANIE KOŃCOWE</w:t>
      </w:r>
    </w:p>
    <w:p w:rsidR="00086857" w:rsidRPr="00492905" w:rsidRDefault="00086857" w:rsidP="003767F7">
      <w:pPr>
        <w:jc w:val="center"/>
        <w:rPr>
          <w:sz w:val="28"/>
          <w:szCs w:val="28"/>
        </w:rPr>
      </w:pPr>
    </w:p>
    <w:p w:rsidR="00086857" w:rsidRPr="00492905" w:rsidRDefault="00086857" w:rsidP="003767F7">
      <w:pPr>
        <w:jc w:val="center"/>
        <w:rPr>
          <w:b/>
          <w:sz w:val="28"/>
          <w:szCs w:val="28"/>
        </w:rPr>
      </w:pPr>
      <w:r w:rsidRPr="00492905">
        <w:rPr>
          <w:b/>
          <w:sz w:val="28"/>
          <w:szCs w:val="28"/>
        </w:rPr>
        <w:t>z wykonania zadania publicznego</w:t>
      </w: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  <w:r>
        <w:t>………………………………………………………………………………………………..</w:t>
      </w:r>
    </w:p>
    <w:p w:rsidR="00086857" w:rsidRPr="008D0F7B" w:rsidRDefault="00086857" w:rsidP="003767F7">
      <w:pPr>
        <w:jc w:val="center"/>
        <w:rPr>
          <w:sz w:val="20"/>
          <w:szCs w:val="20"/>
        </w:rPr>
      </w:pPr>
      <w:r w:rsidRPr="008D0F7B">
        <w:rPr>
          <w:sz w:val="20"/>
          <w:szCs w:val="20"/>
        </w:rPr>
        <w:t>(tytuł zadania publicznego)</w:t>
      </w:r>
    </w:p>
    <w:p w:rsidR="00086857" w:rsidRDefault="00086857" w:rsidP="003767F7">
      <w:pPr>
        <w:jc w:val="center"/>
        <w:rPr>
          <w:sz w:val="22"/>
          <w:szCs w:val="22"/>
        </w:rPr>
      </w:pPr>
    </w:p>
    <w:p w:rsidR="00086857" w:rsidRDefault="00086857" w:rsidP="003767F7">
      <w:pPr>
        <w:jc w:val="center"/>
        <w:rPr>
          <w:sz w:val="22"/>
          <w:szCs w:val="22"/>
        </w:rPr>
      </w:pPr>
    </w:p>
    <w:p w:rsidR="00086857" w:rsidRDefault="00086857" w:rsidP="003767F7">
      <w:pPr>
        <w:jc w:val="center"/>
      </w:pPr>
      <w:r>
        <w:t>w okresie od ……………do……………</w:t>
      </w: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  <w:r>
        <w:t>określonego w umowie nr ……..</w:t>
      </w: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  <w:r>
        <w:t xml:space="preserve">zawartej w dniu ……………………pomiędzy </w:t>
      </w: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Pr="00786489" w:rsidRDefault="00086857" w:rsidP="003767F7">
      <w:pPr>
        <w:jc w:val="center"/>
        <w:rPr>
          <w:b/>
          <w:sz w:val="28"/>
          <w:szCs w:val="28"/>
        </w:rPr>
      </w:pPr>
      <w:r w:rsidRPr="00786489">
        <w:rPr>
          <w:b/>
          <w:sz w:val="28"/>
          <w:szCs w:val="28"/>
        </w:rPr>
        <w:t>Gmina Żukowo</w:t>
      </w:r>
    </w:p>
    <w:p w:rsidR="00086857" w:rsidRPr="008D0F7B" w:rsidRDefault="00086857" w:rsidP="003767F7">
      <w:pPr>
        <w:jc w:val="center"/>
        <w:rPr>
          <w:i/>
          <w:sz w:val="20"/>
          <w:szCs w:val="20"/>
        </w:rPr>
      </w:pPr>
    </w:p>
    <w:p w:rsidR="00086857" w:rsidRDefault="00086857" w:rsidP="003767F7">
      <w:pPr>
        <w:jc w:val="center"/>
        <w:rPr>
          <w:i/>
          <w:sz w:val="22"/>
          <w:szCs w:val="22"/>
        </w:rPr>
      </w:pPr>
    </w:p>
    <w:p w:rsidR="00086857" w:rsidRDefault="00086857" w:rsidP="003767F7">
      <w:pPr>
        <w:jc w:val="center"/>
        <w:rPr>
          <w:sz w:val="22"/>
          <w:szCs w:val="22"/>
        </w:rPr>
      </w:pPr>
    </w:p>
    <w:p w:rsidR="00086857" w:rsidRDefault="00086857" w:rsidP="003767F7">
      <w:pPr>
        <w:jc w:val="center"/>
        <w:rPr>
          <w:sz w:val="22"/>
          <w:szCs w:val="22"/>
        </w:rPr>
      </w:pPr>
    </w:p>
    <w:p w:rsidR="00086857" w:rsidRDefault="00086857" w:rsidP="003767F7">
      <w:pPr>
        <w:jc w:val="center"/>
      </w:pPr>
      <w:r>
        <w:t>a ……………………………………………………………………………………………….</w:t>
      </w:r>
    </w:p>
    <w:p w:rsidR="00086857" w:rsidRDefault="00086857" w:rsidP="003767F7">
      <w:pPr>
        <w:jc w:val="center"/>
        <w:rPr>
          <w:sz w:val="20"/>
          <w:szCs w:val="20"/>
        </w:rPr>
      </w:pPr>
      <w:r w:rsidRPr="008D0F7B">
        <w:rPr>
          <w:sz w:val="20"/>
          <w:szCs w:val="20"/>
        </w:rPr>
        <w:t>(nazwa Zleceniobiorcy(-ów), siedziba, nr Krajowego Rejestru Sądowego, innego rejestru lub ewidencj</w:t>
      </w:r>
      <w:r>
        <w:rPr>
          <w:sz w:val="20"/>
          <w:szCs w:val="20"/>
        </w:rPr>
        <w:t>i</w:t>
      </w:r>
      <w:r w:rsidRPr="008D0F7B">
        <w:rPr>
          <w:sz w:val="20"/>
          <w:szCs w:val="20"/>
        </w:rPr>
        <w:t>)</w:t>
      </w: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Default="00086857" w:rsidP="003767F7">
      <w:pPr>
        <w:jc w:val="center"/>
        <w:rPr>
          <w:sz w:val="20"/>
          <w:szCs w:val="20"/>
        </w:rPr>
      </w:pPr>
    </w:p>
    <w:p w:rsidR="00086857" w:rsidRPr="008D0F7B" w:rsidRDefault="00086857" w:rsidP="003767F7">
      <w:pPr>
        <w:jc w:val="center"/>
      </w:pPr>
      <w:r>
        <w:t>Data złożenia sprawozdania</w:t>
      </w: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…………………………………………………………</w:t>
      </w: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jc w:val="center"/>
        <w:rPr>
          <w:vertAlign w:val="superscript"/>
        </w:rPr>
      </w:pPr>
    </w:p>
    <w:p w:rsidR="00086857" w:rsidRDefault="00086857" w:rsidP="003767F7">
      <w:pPr>
        <w:rPr>
          <w:vertAlign w:val="superscript"/>
        </w:rPr>
      </w:pPr>
    </w:p>
    <w:p w:rsidR="00086857" w:rsidRPr="00640809" w:rsidRDefault="00086857" w:rsidP="003767F7">
      <w:pPr>
        <w:rPr>
          <w:b/>
          <w:sz w:val="28"/>
          <w:szCs w:val="28"/>
        </w:rPr>
      </w:pPr>
      <w:r w:rsidRPr="00640809">
        <w:rPr>
          <w:b/>
          <w:sz w:val="28"/>
          <w:szCs w:val="28"/>
        </w:rPr>
        <w:t xml:space="preserve"> I. Sprawozdanie merytoryczne </w:t>
      </w:r>
    </w:p>
    <w:p w:rsidR="00086857" w:rsidRDefault="00086857" w:rsidP="003767F7">
      <w:pPr>
        <w:rPr>
          <w:b/>
        </w:rPr>
      </w:pPr>
    </w:p>
    <w:p w:rsidR="00086857" w:rsidRDefault="00086857" w:rsidP="003767F7">
      <w:pPr>
        <w:jc w:val="both"/>
      </w:pPr>
      <w:r>
        <w:t xml:space="preserve">1.Informacja, czy zakładane cele realizacji zadania publicznego zostały osiągnięte - Jeśli nie, wskazać dlaczego. </w:t>
      </w:r>
    </w:p>
    <w:p w:rsidR="00086857" w:rsidRDefault="00086857" w:rsidP="003767F7">
      <w:pPr>
        <w:jc w:val="both"/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2"/>
      </w:tblGrid>
      <w:tr w:rsidR="00086857" w:rsidTr="00F321AC">
        <w:trPr>
          <w:trHeight w:val="2316"/>
          <w:jc w:val="center"/>
        </w:trPr>
        <w:tc>
          <w:tcPr>
            <w:tcW w:w="9302" w:type="dxa"/>
          </w:tcPr>
          <w:p w:rsidR="00086857" w:rsidRDefault="00086857" w:rsidP="00F321AC">
            <w:pPr>
              <w:jc w:val="both"/>
            </w:pPr>
          </w:p>
        </w:tc>
      </w:tr>
    </w:tbl>
    <w:p w:rsidR="00086857" w:rsidRDefault="00086857" w:rsidP="003767F7">
      <w:pPr>
        <w:jc w:val="both"/>
      </w:pPr>
    </w:p>
    <w:p w:rsidR="00086857" w:rsidRDefault="00086857" w:rsidP="003767F7">
      <w:pPr>
        <w:jc w:val="both"/>
      </w:pPr>
      <w:r>
        <w:t>2. Opis wykonania zadania z wyszczególnieniem podmiotów wykonujących poszczególne</w:t>
      </w:r>
    </w:p>
    <w:p w:rsidR="00086857" w:rsidRDefault="00086857" w:rsidP="003767F7">
      <w:pPr>
        <w:jc w:val="both"/>
        <w:rPr>
          <w:vertAlign w:val="superscript"/>
        </w:rPr>
      </w:pPr>
      <w:r>
        <w:t xml:space="preserve">     działania.</w:t>
      </w:r>
    </w:p>
    <w:p w:rsidR="00086857" w:rsidRDefault="00086857" w:rsidP="003767F7">
      <w:pPr>
        <w:jc w:val="both"/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2"/>
        <w:gridCol w:w="2258"/>
        <w:gridCol w:w="3884"/>
      </w:tblGrid>
      <w:tr w:rsidR="00086857" w:rsidTr="00F321AC">
        <w:trPr>
          <w:jc w:val="center"/>
        </w:trPr>
        <w:tc>
          <w:tcPr>
            <w:tcW w:w="3682" w:type="dxa"/>
          </w:tcPr>
          <w:p w:rsidR="00086857" w:rsidRPr="009C147F" w:rsidRDefault="00086857" w:rsidP="00F321AC">
            <w:pPr>
              <w:jc w:val="center"/>
            </w:pPr>
          </w:p>
          <w:p w:rsidR="00086857" w:rsidRPr="009C147F" w:rsidRDefault="00086857" w:rsidP="00F321AC">
            <w:pPr>
              <w:jc w:val="center"/>
            </w:pPr>
            <w:r w:rsidRPr="009C147F">
              <w:rPr>
                <w:sz w:val="22"/>
                <w:szCs w:val="22"/>
              </w:rPr>
              <w:t xml:space="preserve">Poszczególne działania </w:t>
            </w:r>
            <w:r w:rsidRPr="009C147F">
              <w:rPr>
                <w:sz w:val="22"/>
                <w:szCs w:val="22"/>
              </w:rPr>
              <w:br/>
              <w:t xml:space="preserve">w zakresie realizowanego zadania publicznego wraz </w:t>
            </w:r>
            <w:r w:rsidRPr="009C147F">
              <w:rPr>
                <w:sz w:val="22"/>
                <w:szCs w:val="22"/>
              </w:rPr>
              <w:br/>
              <w:t>z krótkim opisem wykonania zadania</w:t>
            </w:r>
          </w:p>
        </w:tc>
        <w:tc>
          <w:tcPr>
            <w:tcW w:w="2258" w:type="dxa"/>
          </w:tcPr>
          <w:p w:rsidR="00086857" w:rsidRDefault="00086857" w:rsidP="00F321AC">
            <w:pPr>
              <w:jc w:val="center"/>
            </w:pPr>
          </w:p>
          <w:p w:rsidR="00086857" w:rsidRDefault="00086857" w:rsidP="00F321AC">
            <w:pPr>
              <w:jc w:val="center"/>
            </w:pPr>
            <w:r>
              <w:t xml:space="preserve">Terminy </w:t>
            </w:r>
          </w:p>
          <w:p w:rsidR="00086857" w:rsidRDefault="00086857" w:rsidP="00F321AC">
            <w:pPr>
              <w:jc w:val="center"/>
            </w:pPr>
            <w:r>
              <w:t>realizacji poszczególnych działań</w:t>
            </w:r>
          </w:p>
        </w:tc>
        <w:tc>
          <w:tcPr>
            <w:tcW w:w="3884" w:type="dxa"/>
          </w:tcPr>
          <w:p w:rsidR="00086857" w:rsidRDefault="00086857" w:rsidP="00F321AC">
            <w:pPr>
              <w:jc w:val="center"/>
            </w:pPr>
          </w:p>
          <w:p w:rsidR="00086857" w:rsidRDefault="00086857" w:rsidP="00F321AC">
            <w:pPr>
              <w:jc w:val="center"/>
            </w:pPr>
            <w:r>
              <w:t xml:space="preserve">Zleceniobiorca(-y) lub inny podmiot, który wykonał działanie </w:t>
            </w:r>
            <w:r>
              <w:br/>
              <w:t xml:space="preserve">w zakresie realizowanego </w:t>
            </w:r>
            <w:r>
              <w:br/>
              <w:t>zadania publicznego</w:t>
            </w:r>
          </w:p>
        </w:tc>
      </w:tr>
      <w:tr w:rsidR="00086857" w:rsidTr="00F321AC">
        <w:trPr>
          <w:jc w:val="center"/>
        </w:trPr>
        <w:tc>
          <w:tcPr>
            <w:tcW w:w="3682" w:type="dxa"/>
          </w:tcPr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</w:tc>
        <w:tc>
          <w:tcPr>
            <w:tcW w:w="2258" w:type="dxa"/>
          </w:tcPr>
          <w:p w:rsidR="00086857" w:rsidRDefault="00086857" w:rsidP="00F321AC">
            <w:pPr>
              <w:jc w:val="both"/>
            </w:pPr>
          </w:p>
        </w:tc>
        <w:tc>
          <w:tcPr>
            <w:tcW w:w="3884" w:type="dxa"/>
          </w:tcPr>
          <w:p w:rsidR="00086857" w:rsidRDefault="00086857" w:rsidP="00F321AC">
            <w:pPr>
              <w:jc w:val="both"/>
            </w:pPr>
          </w:p>
        </w:tc>
      </w:tr>
    </w:tbl>
    <w:p w:rsidR="00086857" w:rsidRDefault="00086857" w:rsidP="003767F7">
      <w:pPr>
        <w:jc w:val="both"/>
      </w:pPr>
    </w:p>
    <w:p w:rsidR="00086857" w:rsidRDefault="00086857" w:rsidP="003767F7">
      <w:pPr>
        <w:jc w:val="both"/>
      </w:pPr>
    </w:p>
    <w:p w:rsidR="00086857" w:rsidRDefault="00086857" w:rsidP="003767F7">
      <w:pPr>
        <w:jc w:val="both"/>
      </w:pPr>
      <w:r>
        <w:t xml:space="preserve">3. Opis osiągniętych rezultatów wraz z liczbowym określeniem skali zrealizowanych działań w ramach wykonanego zadania </w:t>
      </w:r>
    </w:p>
    <w:p w:rsidR="00086857" w:rsidRDefault="00086857" w:rsidP="003767F7">
      <w:pPr>
        <w:jc w:val="both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086857" w:rsidTr="00F321AC">
        <w:trPr>
          <w:trHeight w:val="2781"/>
          <w:jc w:val="center"/>
        </w:trPr>
        <w:tc>
          <w:tcPr>
            <w:tcW w:w="9468" w:type="dxa"/>
          </w:tcPr>
          <w:p w:rsidR="00086857" w:rsidRDefault="00086857" w:rsidP="00F321AC">
            <w:pPr>
              <w:jc w:val="both"/>
            </w:pPr>
          </w:p>
        </w:tc>
      </w:tr>
    </w:tbl>
    <w:p w:rsidR="00086857" w:rsidRDefault="00086857" w:rsidP="003767F7">
      <w:pPr>
        <w:jc w:val="both"/>
        <w:sectPr w:rsidR="00086857" w:rsidSect="0064030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086857" w:rsidRPr="00640809" w:rsidRDefault="00086857" w:rsidP="003767F7">
      <w:pPr>
        <w:spacing w:after="20"/>
        <w:jc w:val="both"/>
        <w:rPr>
          <w:b/>
          <w:sz w:val="28"/>
          <w:szCs w:val="28"/>
        </w:rPr>
      </w:pPr>
      <w:r w:rsidRPr="00640809">
        <w:rPr>
          <w:b/>
          <w:sz w:val="28"/>
          <w:szCs w:val="28"/>
        </w:rPr>
        <w:t xml:space="preserve">II. Sprawozdanie z wykonania wydatków </w:t>
      </w:r>
    </w:p>
    <w:p w:rsidR="00086857" w:rsidRDefault="00086857" w:rsidP="003767F7">
      <w:pPr>
        <w:numPr>
          <w:ilvl w:val="0"/>
          <w:numId w:val="42"/>
        </w:numPr>
        <w:spacing w:after="20"/>
        <w:rPr>
          <w:b/>
        </w:rPr>
      </w:pPr>
      <w:r>
        <w:rPr>
          <w:b/>
        </w:rPr>
        <w:t>Rozliczenie ze względu na rodzaj kosztów ( w zł)</w:t>
      </w:r>
    </w:p>
    <w:p w:rsidR="00086857" w:rsidRDefault="00086857" w:rsidP="003767F7">
      <w:pPr>
        <w:spacing w:after="20"/>
        <w:ind w:left="60"/>
        <w:rPr>
          <w:b/>
        </w:rPr>
      </w:pPr>
    </w:p>
    <w:tbl>
      <w:tblPr>
        <w:tblW w:w="1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513"/>
        <w:gridCol w:w="1055"/>
        <w:gridCol w:w="992"/>
        <w:gridCol w:w="1418"/>
        <w:gridCol w:w="1417"/>
        <w:gridCol w:w="1090"/>
        <w:gridCol w:w="992"/>
        <w:gridCol w:w="1417"/>
        <w:gridCol w:w="1442"/>
      </w:tblGrid>
      <w:tr w:rsidR="00086857" w:rsidRPr="009C147F" w:rsidTr="00F321AC">
        <w:trPr>
          <w:trHeight w:val="362"/>
        </w:trPr>
        <w:tc>
          <w:tcPr>
            <w:tcW w:w="554" w:type="dxa"/>
            <w:vMerge w:val="restart"/>
            <w:vAlign w:val="center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  <w:r w:rsidRPr="009C147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13" w:type="dxa"/>
            <w:vMerge w:val="restart"/>
            <w:vAlign w:val="center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  <w:r w:rsidRPr="009C147F">
              <w:rPr>
                <w:b/>
                <w:sz w:val="20"/>
                <w:szCs w:val="20"/>
              </w:rPr>
              <w:t>Rodzaj kosztów</w:t>
            </w:r>
          </w:p>
        </w:tc>
        <w:tc>
          <w:tcPr>
            <w:tcW w:w="4882" w:type="dxa"/>
            <w:gridSpan w:val="4"/>
            <w:vAlign w:val="center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  <w:r w:rsidRPr="009C147F">
              <w:rPr>
                <w:b/>
                <w:sz w:val="20"/>
                <w:szCs w:val="20"/>
              </w:rPr>
              <w:t>Całość zadania zgodnie z umową (w zł)</w:t>
            </w:r>
          </w:p>
        </w:tc>
        <w:tc>
          <w:tcPr>
            <w:tcW w:w="4941" w:type="dxa"/>
            <w:gridSpan w:val="4"/>
            <w:vAlign w:val="center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  <w:r w:rsidRPr="009C147F">
              <w:rPr>
                <w:b/>
                <w:sz w:val="20"/>
                <w:szCs w:val="20"/>
              </w:rPr>
              <w:t>Bieżący okres sprawozdawczy – za okres realizacji zadania publicznego (w zł)</w:t>
            </w:r>
          </w:p>
        </w:tc>
      </w:tr>
      <w:tr w:rsidR="00086857" w:rsidRPr="009C147F" w:rsidTr="00F321AC">
        <w:trPr>
          <w:cantSplit/>
          <w:trHeight w:val="2941"/>
        </w:trPr>
        <w:tc>
          <w:tcPr>
            <w:tcW w:w="554" w:type="dxa"/>
            <w:vMerge/>
            <w:vAlign w:val="center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3" w:type="dxa"/>
            <w:vMerge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extDirection w:val="btLr"/>
            <w:vAlign w:val="center"/>
          </w:tcPr>
          <w:p w:rsidR="00086857" w:rsidRPr="009C147F" w:rsidRDefault="00086857" w:rsidP="00F321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koszt całkowity</w:t>
            </w:r>
          </w:p>
        </w:tc>
        <w:tc>
          <w:tcPr>
            <w:tcW w:w="992" w:type="dxa"/>
            <w:textDirection w:val="btLr"/>
            <w:vAlign w:val="center"/>
          </w:tcPr>
          <w:p w:rsidR="00086857" w:rsidRPr="009C147F" w:rsidRDefault="00086857" w:rsidP="00F321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1418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z tego pokryty z finansowych środków własnych, środków z innych źródeł, w tym wpłat i opłat adresatów zadania publicznego</w:t>
            </w:r>
          </w:p>
        </w:tc>
        <w:tc>
          <w:tcPr>
            <w:tcW w:w="1417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z tego pokryty z wkładu osobowego, w tym pracy społecznej członków i świadczeń wolontariuszy</w:t>
            </w:r>
          </w:p>
        </w:tc>
        <w:tc>
          <w:tcPr>
            <w:tcW w:w="1090" w:type="dxa"/>
            <w:textDirection w:val="btLr"/>
            <w:vAlign w:val="center"/>
          </w:tcPr>
          <w:p w:rsidR="00086857" w:rsidRPr="009C147F" w:rsidRDefault="00086857" w:rsidP="00F321AC">
            <w:pPr>
              <w:ind w:left="43" w:right="113"/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koszt całkowity</w:t>
            </w:r>
          </w:p>
        </w:tc>
        <w:tc>
          <w:tcPr>
            <w:tcW w:w="992" w:type="dxa"/>
            <w:textDirection w:val="btLr"/>
            <w:vAlign w:val="center"/>
          </w:tcPr>
          <w:p w:rsidR="00086857" w:rsidRPr="009C147F" w:rsidRDefault="00086857" w:rsidP="00F321AC">
            <w:pPr>
              <w:ind w:left="59" w:right="113"/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1417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z tego z finansowych środków własnych, środków z innych źródeł, w tym wpłat i opłat adresatów zadania publicznego</w:t>
            </w:r>
          </w:p>
        </w:tc>
        <w:tc>
          <w:tcPr>
            <w:tcW w:w="1442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 xml:space="preserve">z tego pokryty z wkładu osobowego, </w:t>
            </w:r>
            <w:r>
              <w:rPr>
                <w:sz w:val="20"/>
                <w:szCs w:val="20"/>
              </w:rPr>
              <w:t xml:space="preserve">         </w:t>
            </w:r>
            <w:r w:rsidRPr="009C147F">
              <w:rPr>
                <w:sz w:val="20"/>
                <w:szCs w:val="20"/>
              </w:rPr>
              <w:t>w tym pracy społecznej członków</w:t>
            </w:r>
            <w:r>
              <w:rPr>
                <w:sz w:val="20"/>
                <w:szCs w:val="20"/>
              </w:rPr>
              <w:t xml:space="preserve">             </w:t>
            </w:r>
            <w:r w:rsidRPr="009C147F">
              <w:rPr>
                <w:sz w:val="20"/>
                <w:szCs w:val="20"/>
              </w:rPr>
              <w:t xml:space="preserve"> i świadczeń wolontariuszy</w:t>
            </w:r>
          </w:p>
        </w:tc>
      </w:tr>
      <w:tr w:rsidR="00086857" w:rsidRPr="009C147F" w:rsidTr="00F321AC">
        <w:trPr>
          <w:cantSplit/>
          <w:trHeight w:val="3047"/>
        </w:trPr>
        <w:tc>
          <w:tcPr>
            <w:tcW w:w="554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I</w:t>
            </w:r>
          </w:p>
        </w:tc>
        <w:tc>
          <w:tcPr>
            <w:tcW w:w="2513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Koszty merytoryczne (z uwzględnieniem kosztów jednos</w:t>
            </w:r>
            <w:r>
              <w:rPr>
                <w:sz w:val="20"/>
                <w:szCs w:val="20"/>
              </w:rPr>
              <w:t>tkowych) poniesione przez.....(</w:t>
            </w:r>
            <w:r w:rsidRPr="00617AAF">
              <w:rPr>
                <w:i/>
                <w:sz w:val="20"/>
                <w:szCs w:val="20"/>
              </w:rPr>
              <w:t>n</w:t>
            </w:r>
            <w:r w:rsidRPr="009C147F">
              <w:rPr>
                <w:i/>
                <w:sz w:val="20"/>
                <w:szCs w:val="20"/>
              </w:rPr>
              <w:t>azwa Zleceniobiorcy)</w:t>
            </w: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1) ……………...</w:t>
            </w: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2)………………</w:t>
            </w:r>
          </w:p>
        </w:tc>
        <w:tc>
          <w:tcPr>
            <w:tcW w:w="1055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</w:tr>
      <w:tr w:rsidR="00086857" w:rsidRPr="009C147F" w:rsidTr="00F321AC">
        <w:trPr>
          <w:cantSplit/>
          <w:trHeight w:val="3398"/>
        </w:trPr>
        <w:tc>
          <w:tcPr>
            <w:tcW w:w="554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II</w:t>
            </w:r>
          </w:p>
        </w:tc>
        <w:tc>
          <w:tcPr>
            <w:tcW w:w="2513" w:type="dxa"/>
          </w:tcPr>
          <w:p w:rsidR="00086857" w:rsidRPr="009C147F" w:rsidRDefault="00086857" w:rsidP="00F321AC">
            <w:pPr>
              <w:rPr>
                <w:sz w:val="20"/>
                <w:szCs w:val="20"/>
                <w:vertAlign w:val="superscript"/>
              </w:rPr>
            </w:pPr>
            <w:r w:rsidRPr="009C147F">
              <w:rPr>
                <w:sz w:val="20"/>
                <w:szCs w:val="20"/>
              </w:rPr>
              <w:t>Koszty obsługi zadania publicznego, w tym koszty administracyjne (z uwzględnieniem kosztów jednostkowych) poniesione przez......</w:t>
            </w:r>
            <w:r>
              <w:rPr>
                <w:sz w:val="20"/>
                <w:szCs w:val="20"/>
              </w:rPr>
              <w:t>(</w:t>
            </w:r>
            <w:r w:rsidRPr="00380B55">
              <w:rPr>
                <w:i/>
                <w:sz w:val="20"/>
                <w:szCs w:val="20"/>
              </w:rPr>
              <w:t>nazwa</w:t>
            </w:r>
            <w:r w:rsidRPr="009C147F">
              <w:rPr>
                <w:i/>
                <w:sz w:val="20"/>
                <w:szCs w:val="20"/>
              </w:rPr>
              <w:t xml:space="preserve"> Zleceniobiorcy)</w:t>
            </w: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1) ……………...</w:t>
            </w: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2)………………</w:t>
            </w:r>
          </w:p>
        </w:tc>
        <w:tc>
          <w:tcPr>
            <w:tcW w:w="1055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</w:tr>
      <w:tr w:rsidR="00086857" w:rsidRPr="009C147F" w:rsidTr="00F321AC">
        <w:trPr>
          <w:cantSplit/>
          <w:trHeight w:val="2700"/>
        </w:trPr>
        <w:tc>
          <w:tcPr>
            <w:tcW w:w="554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III</w:t>
            </w:r>
          </w:p>
        </w:tc>
        <w:tc>
          <w:tcPr>
            <w:tcW w:w="2513" w:type="dxa"/>
          </w:tcPr>
          <w:p w:rsidR="00086857" w:rsidRPr="009C147F" w:rsidRDefault="00086857" w:rsidP="00F321AC">
            <w:pPr>
              <w:rPr>
                <w:sz w:val="20"/>
                <w:szCs w:val="20"/>
                <w:vertAlign w:val="superscript"/>
              </w:rPr>
            </w:pPr>
            <w:r w:rsidRPr="009C147F">
              <w:rPr>
                <w:sz w:val="20"/>
                <w:szCs w:val="20"/>
              </w:rPr>
              <w:t xml:space="preserve">Inne koszty, w tym wyposażenia i promocji </w:t>
            </w:r>
            <w:r w:rsidRPr="009C147F">
              <w:rPr>
                <w:sz w:val="20"/>
                <w:szCs w:val="20"/>
              </w:rPr>
              <w:br/>
              <w:t>(z uwzględnieniem kosztów jednostkowych) poniesione przez… (</w:t>
            </w:r>
            <w:r w:rsidRPr="009C147F">
              <w:rPr>
                <w:i/>
                <w:sz w:val="20"/>
                <w:szCs w:val="20"/>
              </w:rPr>
              <w:t>nazwa Zleceniobiorcy)</w:t>
            </w: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1) ……………...</w:t>
            </w:r>
          </w:p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2)………………</w:t>
            </w:r>
          </w:p>
        </w:tc>
        <w:tc>
          <w:tcPr>
            <w:tcW w:w="1055" w:type="dxa"/>
          </w:tcPr>
          <w:p w:rsidR="00086857" w:rsidRPr="009C147F" w:rsidRDefault="00086857" w:rsidP="00F321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</w:tr>
      <w:tr w:rsidR="00086857" w:rsidRPr="009C147F" w:rsidTr="00F321AC">
        <w:trPr>
          <w:cantSplit/>
          <w:trHeight w:val="702"/>
        </w:trPr>
        <w:tc>
          <w:tcPr>
            <w:tcW w:w="554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IV</w:t>
            </w:r>
          </w:p>
        </w:tc>
        <w:tc>
          <w:tcPr>
            <w:tcW w:w="2513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Ogółem</w:t>
            </w:r>
          </w:p>
        </w:tc>
        <w:tc>
          <w:tcPr>
            <w:tcW w:w="1055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086857" w:rsidRPr="009C147F" w:rsidRDefault="00086857" w:rsidP="00F321AC">
            <w:pPr>
              <w:rPr>
                <w:sz w:val="20"/>
                <w:szCs w:val="20"/>
              </w:rPr>
            </w:pPr>
          </w:p>
        </w:tc>
      </w:tr>
    </w:tbl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  <w:sectPr w:rsidR="00086857" w:rsidSect="00406F5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86857" w:rsidRDefault="00086857" w:rsidP="003767F7">
      <w:pPr>
        <w:numPr>
          <w:ilvl w:val="0"/>
          <w:numId w:val="42"/>
        </w:numPr>
        <w:rPr>
          <w:b/>
        </w:rPr>
      </w:pPr>
      <w:r>
        <w:rPr>
          <w:b/>
        </w:rPr>
        <w:t xml:space="preserve">Rozliczenie ze względu na źródło finansowania </w:t>
      </w:r>
    </w:p>
    <w:p w:rsidR="00086857" w:rsidRDefault="00086857" w:rsidP="003767F7">
      <w:pPr>
        <w:rPr>
          <w:b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535"/>
        <w:gridCol w:w="1536"/>
        <w:gridCol w:w="1709"/>
        <w:gridCol w:w="1618"/>
      </w:tblGrid>
      <w:tr w:rsidR="00086857" w:rsidRPr="009C147F" w:rsidTr="00F321AC">
        <w:trPr>
          <w:jc w:val="center"/>
        </w:trPr>
        <w:tc>
          <w:tcPr>
            <w:tcW w:w="3070" w:type="dxa"/>
            <w:vAlign w:val="center"/>
          </w:tcPr>
          <w:p w:rsidR="00086857" w:rsidRPr="0000765A" w:rsidRDefault="00086857" w:rsidP="00F321AC">
            <w:pPr>
              <w:jc w:val="center"/>
            </w:pPr>
            <w:r>
              <w:t>Źródło finansowania</w:t>
            </w:r>
          </w:p>
        </w:tc>
        <w:tc>
          <w:tcPr>
            <w:tcW w:w="3071" w:type="dxa"/>
            <w:gridSpan w:val="2"/>
            <w:vAlign w:val="center"/>
          </w:tcPr>
          <w:p w:rsidR="00086857" w:rsidRDefault="00086857" w:rsidP="00F321AC">
            <w:pPr>
              <w:jc w:val="center"/>
            </w:pPr>
            <w:r>
              <w:t>Całość zadania</w:t>
            </w:r>
          </w:p>
          <w:p w:rsidR="00086857" w:rsidRPr="0000765A" w:rsidRDefault="00086857" w:rsidP="00F321AC">
            <w:pPr>
              <w:jc w:val="center"/>
            </w:pPr>
            <w:r>
              <w:t>(zgodnie z umową)</w:t>
            </w:r>
          </w:p>
        </w:tc>
        <w:tc>
          <w:tcPr>
            <w:tcW w:w="3327" w:type="dxa"/>
            <w:gridSpan w:val="2"/>
            <w:vAlign w:val="center"/>
          </w:tcPr>
          <w:p w:rsidR="00086857" w:rsidRDefault="00086857" w:rsidP="00F321AC">
            <w:pPr>
              <w:jc w:val="center"/>
            </w:pPr>
            <w:r>
              <w:t>Bieżący okres sprawozdawczy</w:t>
            </w:r>
          </w:p>
          <w:p w:rsidR="00086857" w:rsidRPr="0000765A" w:rsidRDefault="00086857" w:rsidP="00F321AC">
            <w:pPr>
              <w:jc w:val="center"/>
            </w:pPr>
            <w:r>
              <w:t>- za okres realizacji zadania</w:t>
            </w:r>
          </w:p>
        </w:tc>
      </w:tr>
      <w:tr w:rsidR="00086857" w:rsidRPr="009C147F" w:rsidTr="00F321AC">
        <w:trPr>
          <w:jc w:val="center"/>
        </w:trPr>
        <w:tc>
          <w:tcPr>
            <w:tcW w:w="3070" w:type="dxa"/>
          </w:tcPr>
          <w:p w:rsidR="00086857" w:rsidRPr="009C147F" w:rsidRDefault="00086857" w:rsidP="00F321AC">
            <w:pPr>
              <w:rPr>
                <w:b/>
              </w:rPr>
            </w:pPr>
          </w:p>
        </w:tc>
        <w:tc>
          <w:tcPr>
            <w:tcW w:w="1535" w:type="dxa"/>
          </w:tcPr>
          <w:p w:rsidR="00086857" w:rsidRPr="003F61A9" w:rsidRDefault="00086857" w:rsidP="00F321AC">
            <w:r>
              <w:t>zł</w:t>
            </w:r>
          </w:p>
        </w:tc>
        <w:tc>
          <w:tcPr>
            <w:tcW w:w="1536" w:type="dxa"/>
          </w:tcPr>
          <w:p w:rsidR="00086857" w:rsidRPr="003F61A9" w:rsidRDefault="00086857" w:rsidP="00F321AC">
            <w:r>
              <w:t>%</w:t>
            </w:r>
          </w:p>
        </w:tc>
        <w:tc>
          <w:tcPr>
            <w:tcW w:w="1709" w:type="dxa"/>
          </w:tcPr>
          <w:p w:rsidR="00086857" w:rsidRPr="003F61A9" w:rsidRDefault="00086857" w:rsidP="00F321AC">
            <w:r>
              <w:t xml:space="preserve">zł </w:t>
            </w:r>
          </w:p>
        </w:tc>
        <w:tc>
          <w:tcPr>
            <w:tcW w:w="1618" w:type="dxa"/>
          </w:tcPr>
          <w:p w:rsidR="00086857" w:rsidRPr="003F61A9" w:rsidRDefault="00086857" w:rsidP="00F321AC">
            <w:r>
              <w:t>%</w:t>
            </w:r>
          </w:p>
        </w:tc>
      </w:tr>
      <w:tr w:rsidR="00086857" w:rsidRPr="0000765A" w:rsidTr="00F321AC">
        <w:trPr>
          <w:jc w:val="center"/>
        </w:trPr>
        <w:tc>
          <w:tcPr>
            <w:tcW w:w="3070" w:type="dxa"/>
          </w:tcPr>
          <w:p w:rsidR="00086857" w:rsidRDefault="00086857" w:rsidP="00F321AC">
            <w:r>
              <w:t>Koszty pokryte z dotacji:</w:t>
            </w:r>
          </w:p>
          <w:p w:rsidR="00086857" w:rsidRDefault="00086857" w:rsidP="00F321AC"/>
          <w:p w:rsidR="00086857" w:rsidRPr="0000765A" w:rsidRDefault="00086857" w:rsidP="00F321AC">
            <w:r>
              <w:t>Z tego odsetek bankowych od dotacji</w:t>
            </w:r>
          </w:p>
        </w:tc>
        <w:tc>
          <w:tcPr>
            <w:tcW w:w="1535" w:type="dxa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536" w:type="dxa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709" w:type="dxa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618" w:type="dxa"/>
          </w:tcPr>
          <w:p w:rsidR="00086857" w:rsidRPr="0000765A" w:rsidRDefault="00086857" w:rsidP="00F321AC">
            <w:pPr>
              <w:jc w:val="right"/>
            </w:pPr>
          </w:p>
        </w:tc>
      </w:tr>
      <w:tr w:rsidR="00086857" w:rsidRPr="0000765A" w:rsidTr="00F321AC">
        <w:trPr>
          <w:jc w:val="center"/>
        </w:trPr>
        <w:tc>
          <w:tcPr>
            <w:tcW w:w="3070" w:type="dxa"/>
          </w:tcPr>
          <w:p w:rsidR="00086857" w:rsidRPr="0000765A" w:rsidRDefault="00086857" w:rsidP="00F321AC">
            <w:r>
              <w:t>Koszty pokryte ze środków finansowych własnych:</w:t>
            </w:r>
          </w:p>
        </w:tc>
        <w:tc>
          <w:tcPr>
            <w:tcW w:w="1535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536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709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618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</w:tr>
      <w:tr w:rsidR="00086857" w:rsidRPr="0000765A" w:rsidTr="00F321AC">
        <w:trPr>
          <w:jc w:val="center"/>
        </w:trPr>
        <w:tc>
          <w:tcPr>
            <w:tcW w:w="3070" w:type="dxa"/>
          </w:tcPr>
          <w:p w:rsidR="00086857" w:rsidRDefault="00086857" w:rsidP="00F321AC">
            <w:r>
              <w:t xml:space="preserve">Koszty pokryte ze środków finansowych z innych źródeł (ogółem): </w:t>
            </w:r>
          </w:p>
          <w:p w:rsidR="00086857" w:rsidRDefault="00086857" w:rsidP="00F321AC"/>
          <w:p w:rsidR="00086857" w:rsidRDefault="00086857" w:rsidP="00F321AC">
            <w:r>
              <w:t>Z tego:</w:t>
            </w:r>
          </w:p>
          <w:p w:rsidR="00086857" w:rsidRDefault="00086857" w:rsidP="00F321AC"/>
          <w:p w:rsidR="00086857" w:rsidRDefault="00086857" w:rsidP="00F321AC">
            <w:r>
              <w:t>Z wpłat i opłat adresatów zadania publicznego :</w:t>
            </w:r>
          </w:p>
          <w:p w:rsidR="00086857" w:rsidRDefault="00086857" w:rsidP="00F321AC"/>
          <w:p w:rsidR="00086857" w:rsidRDefault="00086857" w:rsidP="00F321AC">
            <w:r>
              <w:t>Z finansowych środków</w:t>
            </w:r>
            <w:r>
              <w:br/>
              <w:t xml:space="preserve">z innych źródeł publicznych </w:t>
            </w:r>
            <w:r>
              <w:br/>
              <w:t xml:space="preserve">(w szczególności: dotacji </w:t>
            </w:r>
            <w:r>
              <w:br/>
              <w:t>z budżetu państwa jednostek samorządu terytorialnego, funduszy celowych, środków z funduszy strukturalnych):</w:t>
            </w:r>
          </w:p>
          <w:p w:rsidR="00086857" w:rsidRDefault="00086857" w:rsidP="00F321AC"/>
          <w:p w:rsidR="00086857" w:rsidRPr="0000765A" w:rsidRDefault="00086857" w:rsidP="00F321AC">
            <w:r>
              <w:t>Z pozostałych źródeł:</w:t>
            </w:r>
          </w:p>
        </w:tc>
        <w:tc>
          <w:tcPr>
            <w:tcW w:w="1535" w:type="dxa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536" w:type="dxa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709" w:type="dxa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618" w:type="dxa"/>
          </w:tcPr>
          <w:p w:rsidR="00086857" w:rsidRPr="0000765A" w:rsidRDefault="00086857" w:rsidP="00F321AC">
            <w:pPr>
              <w:jc w:val="right"/>
            </w:pPr>
          </w:p>
        </w:tc>
      </w:tr>
      <w:tr w:rsidR="00086857" w:rsidRPr="0000765A" w:rsidTr="00F321AC">
        <w:trPr>
          <w:jc w:val="center"/>
        </w:trPr>
        <w:tc>
          <w:tcPr>
            <w:tcW w:w="3070" w:type="dxa"/>
          </w:tcPr>
          <w:p w:rsidR="00086857" w:rsidRPr="0000765A" w:rsidRDefault="00086857" w:rsidP="00F321AC">
            <w:r>
              <w:t>Koszty pokryte z wkładu osobowego ( w tym świadczeń wolontariuszy, pracy społecznej członków)</w:t>
            </w:r>
          </w:p>
        </w:tc>
        <w:tc>
          <w:tcPr>
            <w:tcW w:w="1535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536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709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  <w:tc>
          <w:tcPr>
            <w:tcW w:w="1618" w:type="dxa"/>
            <w:vAlign w:val="center"/>
          </w:tcPr>
          <w:p w:rsidR="00086857" w:rsidRPr="0000765A" w:rsidRDefault="00086857" w:rsidP="00F321AC">
            <w:pPr>
              <w:jc w:val="right"/>
            </w:pPr>
          </w:p>
        </w:tc>
      </w:tr>
      <w:tr w:rsidR="00086857" w:rsidRPr="0000765A" w:rsidTr="00F321AC">
        <w:trPr>
          <w:jc w:val="center"/>
        </w:trPr>
        <w:tc>
          <w:tcPr>
            <w:tcW w:w="3070" w:type="dxa"/>
          </w:tcPr>
          <w:p w:rsidR="00086857" w:rsidRDefault="00086857" w:rsidP="00F321AC">
            <w:r>
              <w:t>Ogółem:</w:t>
            </w:r>
          </w:p>
        </w:tc>
        <w:tc>
          <w:tcPr>
            <w:tcW w:w="1535" w:type="dxa"/>
          </w:tcPr>
          <w:p w:rsidR="00086857" w:rsidRPr="0000765A" w:rsidRDefault="00086857" w:rsidP="00F321AC"/>
        </w:tc>
        <w:tc>
          <w:tcPr>
            <w:tcW w:w="1536" w:type="dxa"/>
          </w:tcPr>
          <w:p w:rsidR="00086857" w:rsidRPr="0000765A" w:rsidRDefault="00086857" w:rsidP="00F321AC">
            <w:r>
              <w:t>100 %</w:t>
            </w:r>
          </w:p>
        </w:tc>
        <w:tc>
          <w:tcPr>
            <w:tcW w:w="1709" w:type="dxa"/>
          </w:tcPr>
          <w:p w:rsidR="00086857" w:rsidRPr="0000765A" w:rsidRDefault="00086857" w:rsidP="00F321AC"/>
        </w:tc>
        <w:tc>
          <w:tcPr>
            <w:tcW w:w="1618" w:type="dxa"/>
          </w:tcPr>
          <w:p w:rsidR="00086857" w:rsidRPr="0000765A" w:rsidRDefault="00086857" w:rsidP="00F321AC">
            <w:r>
              <w:t>100%</w:t>
            </w:r>
          </w:p>
        </w:tc>
      </w:tr>
    </w:tbl>
    <w:p w:rsidR="00086857" w:rsidRDefault="00086857" w:rsidP="003767F7"/>
    <w:p w:rsidR="00086857" w:rsidRDefault="00086857" w:rsidP="003767F7"/>
    <w:p w:rsidR="00086857" w:rsidRDefault="00086857" w:rsidP="003767F7">
      <w:r>
        <w:t>Uwagi, które mogą mieć znaczenie przy ocenie prawidłowości wykonania wydatków:</w:t>
      </w:r>
    </w:p>
    <w:p w:rsidR="00086857" w:rsidRDefault="00086857" w:rsidP="003767F7"/>
    <w:p w:rsidR="00086857" w:rsidRDefault="00086857" w:rsidP="003767F7">
      <w:r>
        <w:t>…………………………………………………………………………………………………..</w:t>
      </w:r>
    </w:p>
    <w:p w:rsidR="00086857" w:rsidRDefault="00086857" w:rsidP="003767F7"/>
    <w:p w:rsidR="00086857" w:rsidRDefault="00086857" w:rsidP="003767F7">
      <w:r>
        <w:t>…………………………………………………………………………………………………..</w:t>
      </w:r>
    </w:p>
    <w:p w:rsidR="00086857" w:rsidRDefault="00086857" w:rsidP="003767F7"/>
    <w:p w:rsidR="00086857" w:rsidRDefault="00086857" w:rsidP="003767F7">
      <w:r w:rsidRPr="002679C9">
        <w:t>…………………………………………………………………………………………………...</w:t>
      </w:r>
    </w:p>
    <w:p w:rsidR="00086857" w:rsidRDefault="00086857" w:rsidP="003767F7"/>
    <w:p w:rsidR="00086857" w:rsidRDefault="00086857" w:rsidP="003767F7"/>
    <w:p w:rsidR="00086857" w:rsidRDefault="00086857" w:rsidP="003767F7"/>
    <w:p w:rsidR="00086857" w:rsidRDefault="00086857" w:rsidP="003767F7"/>
    <w:p w:rsidR="00086857" w:rsidRDefault="00086857" w:rsidP="003767F7">
      <w:pPr>
        <w:numPr>
          <w:ilvl w:val="0"/>
          <w:numId w:val="42"/>
        </w:numPr>
        <w:rPr>
          <w:b/>
        </w:rPr>
      </w:pPr>
      <w:r>
        <w:rPr>
          <w:b/>
        </w:rPr>
        <w:t>Informacja o kwocie przychodów uzyskanych przy realizacji umowy i odsetek bankowych od środków z dotacji zgromadzonych na rachunku bankowym</w:t>
      </w:r>
    </w:p>
    <w:tbl>
      <w:tblPr>
        <w:tblW w:w="8834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4"/>
      </w:tblGrid>
      <w:tr w:rsidR="00086857" w:rsidRPr="009C147F" w:rsidTr="00F321AC">
        <w:trPr>
          <w:trHeight w:val="811"/>
          <w:jc w:val="center"/>
        </w:trPr>
        <w:tc>
          <w:tcPr>
            <w:tcW w:w="8834" w:type="dxa"/>
          </w:tcPr>
          <w:p w:rsidR="00086857" w:rsidRDefault="00086857" w:rsidP="00F321AC">
            <w:pPr>
              <w:rPr>
                <w:b/>
              </w:rPr>
            </w:pPr>
          </w:p>
          <w:p w:rsidR="00086857" w:rsidRDefault="00086857" w:rsidP="00F321AC">
            <w:pPr>
              <w:rPr>
                <w:b/>
              </w:rPr>
            </w:pPr>
          </w:p>
          <w:p w:rsidR="00086857" w:rsidRDefault="00086857" w:rsidP="00F321AC">
            <w:pPr>
              <w:rPr>
                <w:b/>
              </w:rPr>
            </w:pPr>
          </w:p>
          <w:p w:rsidR="00086857" w:rsidRDefault="00086857" w:rsidP="00F321AC">
            <w:pPr>
              <w:rPr>
                <w:b/>
              </w:rPr>
            </w:pPr>
          </w:p>
          <w:p w:rsidR="00086857" w:rsidRDefault="00086857" w:rsidP="00F321AC">
            <w:pPr>
              <w:rPr>
                <w:b/>
              </w:rPr>
            </w:pPr>
          </w:p>
          <w:p w:rsidR="00086857" w:rsidRDefault="00086857" w:rsidP="00F321AC">
            <w:pPr>
              <w:rPr>
                <w:b/>
              </w:rPr>
            </w:pPr>
          </w:p>
          <w:p w:rsidR="00086857" w:rsidRPr="009C147F" w:rsidRDefault="00086857" w:rsidP="00F321AC">
            <w:pPr>
              <w:rPr>
                <w:b/>
              </w:rPr>
            </w:pPr>
          </w:p>
        </w:tc>
      </w:tr>
    </w:tbl>
    <w:p w:rsidR="00086857" w:rsidRDefault="00086857" w:rsidP="003767F7">
      <w:pPr>
        <w:ind w:left="60"/>
        <w:rPr>
          <w:b/>
        </w:rPr>
      </w:pPr>
    </w:p>
    <w:p w:rsidR="00086857" w:rsidRDefault="00086857" w:rsidP="003767F7">
      <w:pPr>
        <w:rPr>
          <w:b/>
          <w:vertAlign w:val="superscript"/>
        </w:rPr>
      </w:pPr>
      <w:r>
        <w:rPr>
          <w:b/>
        </w:rPr>
        <w:t>4. Zestawienie faktur (rachunków)</w:t>
      </w:r>
    </w:p>
    <w:p w:rsidR="00086857" w:rsidRDefault="00086857" w:rsidP="003767F7">
      <w:pPr>
        <w:rPr>
          <w:b/>
        </w:rPr>
      </w:pP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327"/>
        <w:gridCol w:w="1236"/>
        <w:gridCol w:w="1378"/>
        <w:gridCol w:w="1330"/>
        <w:gridCol w:w="1006"/>
        <w:gridCol w:w="1360"/>
        <w:gridCol w:w="1616"/>
        <w:gridCol w:w="1172"/>
      </w:tblGrid>
      <w:tr w:rsidR="00086857" w:rsidRPr="009C147F" w:rsidTr="00F321AC">
        <w:trPr>
          <w:trHeight w:val="1955"/>
          <w:jc w:val="center"/>
        </w:trPr>
        <w:tc>
          <w:tcPr>
            <w:tcW w:w="533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Lp.</w:t>
            </w:r>
          </w:p>
        </w:tc>
        <w:tc>
          <w:tcPr>
            <w:tcW w:w="1327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Numer dokumentu księgowego</w:t>
            </w:r>
          </w:p>
        </w:tc>
        <w:tc>
          <w:tcPr>
            <w:tcW w:w="1236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18"/>
                <w:szCs w:val="18"/>
              </w:rPr>
            </w:pPr>
            <w:r w:rsidRPr="009C147F">
              <w:rPr>
                <w:sz w:val="18"/>
                <w:szCs w:val="18"/>
              </w:rPr>
              <w:t>Numer pozycji kosztorysu</w:t>
            </w:r>
          </w:p>
          <w:p w:rsidR="00086857" w:rsidRPr="009C147F" w:rsidRDefault="00086857" w:rsidP="00F321AC">
            <w:pPr>
              <w:jc w:val="center"/>
              <w:rPr>
                <w:sz w:val="18"/>
                <w:szCs w:val="18"/>
              </w:rPr>
            </w:pPr>
            <w:r w:rsidRPr="009C147F">
              <w:rPr>
                <w:sz w:val="18"/>
                <w:szCs w:val="18"/>
              </w:rPr>
              <w:t>(zgodnie z częścią II. 1 – rozliczenie ze względu na rodzaj kosztów)</w:t>
            </w:r>
          </w:p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Data wystawienia dokumentu księgowego</w:t>
            </w:r>
          </w:p>
        </w:tc>
        <w:tc>
          <w:tcPr>
            <w:tcW w:w="1330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Nazwa kosztu</w:t>
            </w:r>
          </w:p>
        </w:tc>
        <w:tc>
          <w:tcPr>
            <w:tcW w:w="1006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Kwota</w:t>
            </w:r>
          </w:p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(zł)</w:t>
            </w:r>
          </w:p>
        </w:tc>
        <w:tc>
          <w:tcPr>
            <w:tcW w:w="1360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Z tego ze środków pochodzących z dotacji (zł)</w:t>
            </w:r>
          </w:p>
        </w:tc>
        <w:tc>
          <w:tcPr>
            <w:tcW w:w="1616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18"/>
                <w:szCs w:val="18"/>
              </w:rPr>
            </w:pPr>
            <w:r w:rsidRPr="009C147F">
              <w:rPr>
                <w:sz w:val="18"/>
                <w:szCs w:val="18"/>
              </w:rPr>
              <w:t>Z tego ze środków finansowych własnych, środków z innych źródeł, w tym wpłat i opłat adresatów zadania publicznego</w:t>
            </w:r>
          </w:p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18"/>
                <w:szCs w:val="18"/>
              </w:rPr>
              <w:t>(zł)</w:t>
            </w:r>
          </w:p>
        </w:tc>
        <w:tc>
          <w:tcPr>
            <w:tcW w:w="1172" w:type="dxa"/>
            <w:vAlign w:val="center"/>
          </w:tcPr>
          <w:p w:rsidR="00086857" w:rsidRPr="009C147F" w:rsidRDefault="00086857" w:rsidP="00F321AC">
            <w:pPr>
              <w:jc w:val="center"/>
              <w:rPr>
                <w:sz w:val="20"/>
                <w:szCs w:val="20"/>
              </w:rPr>
            </w:pPr>
            <w:r w:rsidRPr="009C147F">
              <w:rPr>
                <w:sz w:val="20"/>
                <w:szCs w:val="20"/>
              </w:rPr>
              <w:t>Data zapłaty</w:t>
            </w:r>
          </w:p>
        </w:tc>
      </w:tr>
      <w:tr w:rsidR="00086857" w:rsidRPr="009C147F" w:rsidTr="00F321AC">
        <w:trPr>
          <w:trHeight w:val="5594"/>
          <w:jc w:val="center"/>
        </w:trPr>
        <w:tc>
          <w:tcPr>
            <w:tcW w:w="533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  <w:p w:rsidR="00086857" w:rsidRPr="009C147F" w:rsidRDefault="00086857" w:rsidP="00F321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</w:p>
    <w:p w:rsidR="00086857" w:rsidRDefault="00086857" w:rsidP="003767F7">
      <w:pPr>
        <w:rPr>
          <w:b/>
        </w:rPr>
      </w:pPr>
      <w:r>
        <w:rPr>
          <w:b/>
        </w:rPr>
        <w:t>Część III. Dodatkowe informacje</w:t>
      </w:r>
    </w:p>
    <w:p w:rsidR="00086857" w:rsidRDefault="00086857" w:rsidP="003767F7">
      <w:pPr>
        <w:rPr>
          <w:b/>
        </w:rPr>
      </w:pPr>
    </w:p>
    <w:p w:rsidR="00086857" w:rsidRDefault="00086857" w:rsidP="003767F7">
      <w:pPr>
        <w:spacing w:after="2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857" w:rsidRDefault="00086857" w:rsidP="003767F7"/>
    <w:p w:rsidR="00086857" w:rsidRDefault="00086857" w:rsidP="003767F7">
      <w:pPr>
        <w:rPr>
          <w:vertAlign w:val="superscript"/>
        </w:rPr>
      </w:pPr>
      <w:r>
        <w:t>*Załączniki:</w:t>
      </w:r>
    </w:p>
    <w:p w:rsidR="00086857" w:rsidRDefault="00086857" w:rsidP="003767F7"/>
    <w:p w:rsidR="00086857" w:rsidRDefault="00086857" w:rsidP="003767F7">
      <w:r>
        <w:t>1. ………………………………………………………………………………………………...</w:t>
      </w:r>
    </w:p>
    <w:p w:rsidR="00086857" w:rsidRDefault="00086857" w:rsidP="003767F7"/>
    <w:p w:rsidR="00086857" w:rsidRDefault="00086857" w:rsidP="003767F7">
      <w:r>
        <w:t>2. ………………………………………………………………………………………………...</w:t>
      </w:r>
    </w:p>
    <w:p w:rsidR="00086857" w:rsidRDefault="00086857" w:rsidP="003767F7"/>
    <w:p w:rsidR="00086857" w:rsidRDefault="00086857" w:rsidP="003767F7">
      <w:r>
        <w:t>3. ………………………………………………………………………………………………...</w:t>
      </w:r>
    </w:p>
    <w:p w:rsidR="00086857" w:rsidRDefault="00086857" w:rsidP="003767F7"/>
    <w:p w:rsidR="00086857" w:rsidRDefault="00086857" w:rsidP="003767F7"/>
    <w:p w:rsidR="00086857" w:rsidRDefault="00086857" w:rsidP="003767F7">
      <w:pPr>
        <w:jc w:val="both"/>
      </w:pPr>
    </w:p>
    <w:p w:rsidR="00086857" w:rsidRDefault="00086857" w:rsidP="003767F7">
      <w:pPr>
        <w:jc w:val="both"/>
      </w:pPr>
      <w:r>
        <w:t>Oświadczam(-y), że:</w:t>
      </w:r>
    </w:p>
    <w:p w:rsidR="00086857" w:rsidRDefault="00086857" w:rsidP="003767F7">
      <w:pPr>
        <w:jc w:val="both"/>
      </w:pPr>
      <w:r>
        <w:t>1) od daty zawarcia umowy nie zmienił się statut prawny Zleceniobiorcy(-ów);</w:t>
      </w:r>
    </w:p>
    <w:p w:rsidR="00086857" w:rsidRDefault="00086857" w:rsidP="003767F7">
      <w:pPr>
        <w:jc w:val="both"/>
      </w:pPr>
      <w:r>
        <w:t>2) wszystkie podane w niniejszym sprawozdaniu informacje są zgodne z aktualnym stanem prawnym i faktycznym:</w:t>
      </w:r>
    </w:p>
    <w:p w:rsidR="00086857" w:rsidRDefault="00086857" w:rsidP="003767F7">
      <w:pPr>
        <w:jc w:val="both"/>
      </w:pPr>
      <w:r>
        <w:t xml:space="preserve">3) zamówienia na dostawy, usługi i roboty budowlane za środki finansowe uzyskane </w:t>
      </w:r>
      <w:r>
        <w:br/>
        <w:t xml:space="preserve">w ramach umowy zostały dokonane zgodnie z przepisami ustawy z dnia 29 stycznia 2004 r. – Prawo zamówień </w:t>
      </w:r>
      <w:r w:rsidRPr="00D847BF">
        <w:t>publicznych (j.t. Dz. U. z 2015 r. poz. 2164,  z późn. zm.);</w:t>
      </w:r>
    </w:p>
    <w:p w:rsidR="00086857" w:rsidRDefault="00086857" w:rsidP="003767F7">
      <w:pPr>
        <w:jc w:val="both"/>
      </w:pPr>
      <w:r>
        <w:t>4) wszystkie kwoty wymienione w zestawieniu faktur (rachunków) zostały faktycznie poniesione;</w:t>
      </w:r>
    </w:p>
    <w:p w:rsidR="00086857" w:rsidRDefault="00086857" w:rsidP="003767F7">
      <w:pPr>
        <w:jc w:val="both"/>
      </w:pPr>
      <w:r>
        <w:t>5) w zakresie związanym z otwartym konkursem ofert, w tym z gromadzeniem, przetwarzaniem i przekazywaniem danych osobowych, a także wprowadzeniem ich do systemów informatycznych, osoby, których te dane dotyczą, złożyły stosowne oświadczenia zgodnie z ustawą z dnia 29 sierpnia 1997 r. o ochronie danych osobowych (Dz. U. z 2015 r., poz. 2135, z późn. zm.).</w:t>
      </w:r>
    </w:p>
    <w:p w:rsidR="00086857" w:rsidRDefault="00086857" w:rsidP="003767F7"/>
    <w:p w:rsidR="00086857" w:rsidRDefault="00086857" w:rsidP="003767F7"/>
    <w:p w:rsidR="00086857" w:rsidRDefault="00086857" w:rsidP="003767F7"/>
    <w:p w:rsidR="00086857" w:rsidRDefault="00086857" w:rsidP="003767F7">
      <w:pPr>
        <w:jc w:val="center"/>
      </w:pPr>
      <w:r>
        <w:t>(pieczęć(-cie) Zleceniobiorcy(-ów))</w:t>
      </w:r>
    </w:p>
    <w:p w:rsidR="00086857" w:rsidRDefault="00086857" w:rsidP="003767F7">
      <w:pPr>
        <w:jc w:val="center"/>
      </w:pPr>
    </w:p>
    <w:p w:rsidR="00086857" w:rsidRDefault="00086857" w:rsidP="003767F7">
      <w:pPr>
        <w:jc w:val="center"/>
      </w:pPr>
    </w:p>
    <w:p w:rsidR="00086857" w:rsidRDefault="00086857" w:rsidP="003767F7">
      <w:pPr>
        <w:jc w:val="both"/>
      </w:pPr>
      <w:r>
        <w:t>…………………………………………………………………………………………………</w:t>
      </w:r>
    </w:p>
    <w:p w:rsidR="00086857" w:rsidRDefault="00086857" w:rsidP="003767F7">
      <w:pPr>
        <w:jc w:val="center"/>
        <w:rPr>
          <w:sz w:val="23"/>
          <w:szCs w:val="23"/>
        </w:rPr>
      </w:pPr>
      <w:r w:rsidRPr="00763CFE">
        <w:rPr>
          <w:sz w:val="23"/>
          <w:szCs w:val="23"/>
        </w:rPr>
        <w:t xml:space="preserve"> (podpis osoby upoważnionej lub podpisy osób upoważnionych do składnia oświadczeń woli </w:t>
      </w:r>
      <w:r>
        <w:rPr>
          <w:sz w:val="23"/>
          <w:szCs w:val="23"/>
        </w:rPr>
        <w:br/>
      </w:r>
      <w:r w:rsidRPr="00763CFE">
        <w:rPr>
          <w:sz w:val="23"/>
          <w:szCs w:val="23"/>
        </w:rPr>
        <w:t>w imieniu Zleceniobiorcy(-ów))</w:t>
      </w:r>
    </w:p>
    <w:p w:rsidR="00086857" w:rsidRPr="0064030D" w:rsidRDefault="00086857" w:rsidP="003767F7">
      <w:pPr>
        <w:jc w:val="center"/>
        <w:rPr>
          <w:sz w:val="23"/>
          <w:szCs w:val="23"/>
        </w:rPr>
      </w:pPr>
    </w:p>
    <w:p w:rsidR="00086857" w:rsidRDefault="00086857" w:rsidP="003767F7">
      <w:pPr>
        <w:jc w:val="both"/>
        <w:rPr>
          <w:vertAlign w:val="superscript"/>
        </w:rPr>
      </w:pPr>
      <w:r>
        <w:t>Poświadczenie złożenia sprawozdania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2"/>
      </w:tblGrid>
      <w:tr w:rsidR="00086857" w:rsidTr="00F321AC">
        <w:trPr>
          <w:trHeight w:val="1187"/>
          <w:jc w:val="center"/>
        </w:trPr>
        <w:tc>
          <w:tcPr>
            <w:tcW w:w="9302" w:type="dxa"/>
          </w:tcPr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  <w:p w:rsidR="00086857" w:rsidRDefault="00086857" w:rsidP="00F321AC">
            <w:pPr>
              <w:jc w:val="both"/>
            </w:pPr>
          </w:p>
        </w:tc>
      </w:tr>
    </w:tbl>
    <w:p w:rsidR="00086857" w:rsidRDefault="00086857" w:rsidP="003767F7">
      <w:pPr>
        <w:jc w:val="both"/>
        <w:rPr>
          <w:vertAlign w:val="superscript"/>
        </w:rPr>
      </w:pPr>
      <w:r>
        <w:t>Adnotacje urzędowe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2"/>
      </w:tblGrid>
      <w:tr w:rsidR="00086857" w:rsidRPr="009C147F" w:rsidTr="00F321AC">
        <w:trPr>
          <w:trHeight w:val="1291"/>
          <w:jc w:val="center"/>
        </w:trPr>
        <w:tc>
          <w:tcPr>
            <w:tcW w:w="9302" w:type="dxa"/>
          </w:tcPr>
          <w:p w:rsidR="00086857" w:rsidRDefault="00086857" w:rsidP="00F321AC">
            <w:pPr>
              <w:jc w:val="both"/>
              <w:rPr>
                <w:vertAlign w:val="superscript"/>
              </w:rPr>
            </w:pPr>
          </w:p>
          <w:p w:rsidR="00086857" w:rsidRDefault="00086857" w:rsidP="00F321AC">
            <w:pPr>
              <w:jc w:val="both"/>
              <w:rPr>
                <w:vertAlign w:val="superscript"/>
              </w:rPr>
            </w:pPr>
          </w:p>
          <w:p w:rsidR="00086857" w:rsidRDefault="00086857" w:rsidP="00F321AC">
            <w:pPr>
              <w:jc w:val="both"/>
              <w:rPr>
                <w:vertAlign w:val="superscript"/>
              </w:rPr>
            </w:pPr>
          </w:p>
          <w:p w:rsidR="00086857" w:rsidRDefault="00086857" w:rsidP="00F321AC">
            <w:pPr>
              <w:jc w:val="both"/>
              <w:rPr>
                <w:vertAlign w:val="superscript"/>
              </w:rPr>
            </w:pPr>
          </w:p>
          <w:p w:rsidR="00086857" w:rsidRDefault="00086857" w:rsidP="00F321AC">
            <w:pPr>
              <w:jc w:val="both"/>
              <w:rPr>
                <w:vertAlign w:val="superscript"/>
              </w:rPr>
            </w:pPr>
          </w:p>
          <w:p w:rsidR="00086857" w:rsidRPr="009C147F" w:rsidRDefault="00086857" w:rsidP="00F321AC">
            <w:pPr>
              <w:jc w:val="both"/>
              <w:rPr>
                <w:vertAlign w:val="superscript"/>
              </w:rPr>
            </w:pPr>
          </w:p>
        </w:tc>
      </w:tr>
    </w:tbl>
    <w:p w:rsidR="00086857" w:rsidRDefault="00086857" w:rsidP="003767F7">
      <w:pPr>
        <w:jc w:val="both"/>
      </w:pPr>
    </w:p>
    <w:p w:rsidR="00086857" w:rsidRDefault="00086857" w:rsidP="003767F7">
      <w:pPr>
        <w:jc w:val="both"/>
      </w:pPr>
    </w:p>
    <w:p w:rsidR="00086857" w:rsidRDefault="00086857" w:rsidP="003767F7">
      <w:pPr>
        <w:jc w:val="both"/>
      </w:pPr>
      <w:r>
        <w:t>POUCZENIE</w:t>
      </w:r>
    </w:p>
    <w:p w:rsidR="00086857" w:rsidRPr="00ED7B20" w:rsidRDefault="00086857" w:rsidP="003767F7">
      <w:pPr>
        <w:jc w:val="both"/>
        <w:rPr>
          <w:sz w:val="22"/>
          <w:szCs w:val="22"/>
        </w:rPr>
      </w:pPr>
      <w:r w:rsidRPr="00ED7B20">
        <w:rPr>
          <w:sz w:val="22"/>
          <w:szCs w:val="22"/>
        </w:rPr>
        <w:t xml:space="preserve">Sprawozdania składa się osobiście lub przesyła przesyłką poleconą w przewidywanym </w:t>
      </w:r>
      <w:r w:rsidRPr="00ED7B20">
        <w:rPr>
          <w:sz w:val="22"/>
          <w:szCs w:val="22"/>
        </w:rPr>
        <w:br/>
        <w:t>w umowie terminie na adres Zleceniodawcy.</w:t>
      </w:r>
    </w:p>
    <w:p w:rsidR="00086857" w:rsidRPr="00ED7B20" w:rsidRDefault="00086857" w:rsidP="003767F7">
      <w:pPr>
        <w:jc w:val="both"/>
        <w:rPr>
          <w:sz w:val="22"/>
          <w:szCs w:val="22"/>
        </w:rPr>
      </w:pPr>
      <w:r w:rsidRPr="00ED7B20">
        <w:rPr>
          <w:sz w:val="22"/>
          <w:szCs w:val="22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</w:t>
      </w:r>
      <w:r>
        <w:rPr>
          <w:sz w:val="22"/>
          <w:szCs w:val="22"/>
        </w:rPr>
        <w:t xml:space="preserve">jt. </w:t>
      </w:r>
      <w:r w:rsidRPr="00ED7B20">
        <w:rPr>
          <w:sz w:val="22"/>
          <w:szCs w:val="22"/>
        </w:rPr>
        <w:t xml:space="preserve">Dz. U. </w:t>
      </w:r>
      <w:r>
        <w:rPr>
          <w:sz w:val="22"/>
          <w:szCs w:val="22"/>
        </w:rPr>
        <w:t>z 2014 r. poz. 114</w:t>
      </w:r>
      <w:r w:rsidRPr="00ED7B20">
        <w:rPr>
          <w:sz w:val="22"/>
          <w:szCs w:val="22"/>
        </w:rPr>
        <w:t xml:space="preserve">, z późn. zm.), za poświadczeniem przedłożenia Zleceniodawcy, lub nadane w polskiej placówce pocztowej operatora publicznego. </w:t>
      </w:r>
    </w:p>
    <w:p w:rsidR="00086857" w:rsidRDefault="00086857" w:rsidP="003767F7">
      <w:pPr>
        <w:jc w:val="both"/>
        <w:rPr>
          <w:sz w:val="22"/>
          <w:szCs w:val="22"/>
          <w:vertAlign w:val="superscript"/>
        </w:rPr>
      </w:pPr>
      <w:r>
        <w:rPr>
          <w:noProof/>
        </w:rPr>
        <w:pict>
          <v:line id="_x0000_s1026" style="position:absolute;left:0;text-align:left;z-index:251658240" from="0,5.95pt" to="90pt,5.95pt"/>
        </w:pict>
      </w:r>
    </w:p>
    <w:p w:rsidR="00086857" w:rsidRPr="0064030D" w:rsidRDefault="00086857" w:rsidP="003767F7">
      <w:pPr>
        <w:jc w:val="both"/>
        <w:rPr>
          <w:sz w:val="20"/>
          <w:szCs w:val="20"/>
        </w:rPr>
      </w:pPr>
      <w:r w:rsidRPr="00130D67">
        <w:rPr>
          <w:sz w:val="22"/>
          <w:szCs w:val="22"/>
        </w:rPr>
        <w:t>*</w:t>
      </w:r>
      <w:r w:rsidRPr="00130D67">
        <w:rPr>
          <w:sz w:val="22"/>
          <w:szCs w:val="22"/>
          <w:vertAlign w:val="superscript"/>
        </w:rPr>
        <w:t xml:space="preserve"> </w:t>
      </w:r>
      <w:r w:rsidRPr="00130D67">
        <w:rPr>
          <w:sz w:val="20"/>
          <w:szCs w:val="20"/>
        </w:rPr>
        <w:t>Zleceniodawca może żądać załączenia materiałów dokumentujących działania faktycznie podjęte przy realizacji zadania (np.: listy uczestników projektu, publikacje wydane w ramach projektu, raporty, wyniki prowadzonych ewaluacji), jak również koniecznie działania prawne (kopie umów, kopie dowodów przeprowadzenia odpowiedniego postępowania w ramach zamówień publicznych, o ile z umowy lub przepisów odrębnych wynika obowiązek stosowania ustawy z dnia 29 stycznia 2004 r. – Prawo zamówień publicznych (j.t. Dz. U. z 2015 r. poz. 2164.).</w:t>
      </w:r>
    </w:p>
    <w:p w:rsidR="00086857" w:rsidRPr="0064030D" w:rsidRDefault="00086857" w:rsidP="003767F7">
      <w:pPr>
        <w:rPr>
          <w:sz w:val="20"/>
          <w:szCs w:val="20"/>
        </w:rPr>
      </w:pPr>
    </w:p>
    <w:p w:rsidR="00086857" w:rsidRPr="00D10E3A" w:rsidRDefault="00086857" w:rsidP="00F67CAF">
      <w:pPr>
        <w:ind w:left="5245"/>
        <w:rPr>
          <w:i/>
          <w:iCs/>
        </w:rPr>
      </w:pPr>
    </w:p>
    <w:p w:rsidR="00086857" w:rsidRPr="000E1644" w:rsidRDefault="00086857" w:rsidP="00B9617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sectPr w:rsidR="00086857" w:rsidRPr="000E1644" w:rsidSect="00A4688E"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57" w:rsidRDefault="00086857">
      <w:r>
        <w:separator/>
      </w:r>
    </w:p>
  </w:endnote>
  <w:endnote w:type="continuationSeparator" w:id="0">
    <w:p w:rsidR="00086857" w:rsidRDefault="0008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57" w:rsidRDefault="00086857">
      <w:r>
        <w:separator/>
      </w:r>
    </w:p>
  </w:footnote>
  <w:footnote w:type="continuationSeparator" w:id="0">
    <w:p w:rsidR="00086857" w:rsidRDefault="0008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E9A3C"/>
    <w:lvl w:ilvl="0">
      <w:numFmt w:val="bullet"/>
      <w:lvlText w:val="*"/>
      <w:lvlJc w:val="left"/>
    </w:lvl>
  </w:abstractNum>
  <w:abstractNum w:abstractNumId="1">
    <w:nsid w:val="00B0214B"/>
    <w:multiLevelType w:val="hybridMultilevel"/>
    <w:tmpl w:val="0DA007F0"/>
    <w:lvl w:ilvl="0" w:tplc="CD4A42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DA3C07"/>
    <w:multiLevelType w:val="multilevel"/>
    <w:tmpl w:val="76F8A006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7933AD0"/>
    <w:multiLevelType w:val="hybridMultilevel"/>
    <w:tmpl w:val="C752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FCA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D3FE4"/>
    <w:multiLevelType w:val="hybridMultilevel"/>
    <w:tmpl w:val="50AA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4ED6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BF1726"/>
    <w:multiLevelType w:val="multilevel"/>
    <w:tmpl w:val="8AB6D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0D620F8"/>
    <w:multiLevelType w:val="multilevel"/>
    <w:tmpl w:val="740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7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B748E"/>
    <w:multiLevelType w:val="hybridMultilevel"/>
    <w:tmpl w:val="884646D6"/>
    <w:lvl w:ilvl="0" w:tplc="D7C2D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21117"/>
    <w:multiLevelType w:val="hybridMultilevel"/>
    <w:tmpl w:val="94AAC67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AEC8A8A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7E5936"/>
    <w:multiLevelType w:val="multilevel"/>
    <w:tmpl w:val="63E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325F5"/>
    <w:multiLevelType w:val="multilevel"/>
    <w:tmpl w:val="2DF6B27C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14B722F"/>
    <w:multiLevelType w:val="hybridMultilevel"/>
    <w:tmpl w:val="0F1ABD8E"/>
    <w:lvl w:ilvl="0" w:tplc="A2F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D104FC"/>
    <w:multiLevelType w:val="multilevel"/>
    <w:tmpl w:val="56543F1C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3662AF8"/>
    <w:multiLevelType w:val="multilevel"/>
    <w:tmpl w:val="B0E6DA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AF65927"/>
    <w:multiLevelType w:val="hybridMultilevel"/>
    <w:tmpl w:val="1FEC21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C7E24CB"/>
    <w:multiLevelType w:val="multilevel"/>
    <w:tmpl w:val="EC88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9A4B5F"/>
    <w:multiLevelType w:val="multilevel"/>
    <w:tmpl w:val="635058A4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3C601C8"/>
    <w:multiLevelType w:val="multilevel"/>
    <w:tmpl w:val="F914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B3B5A"/>
    <w:multiLevelType w:val="hybridMultilevel"/>
    <w:tmpl w:val="D80CEBCA"/>
    <w:lvl w:ilvl="0" w:tplc="0415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9">
    <w:nsid w:val="3F450929"/>
    <w:multiLevelType w:val="multilevel"/>
    <w:tmpl w:val="05D2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486466"/>
    <w:multiLevelType w:val="hybridMultilevel"/>
    <w:tmpl w:val="C100B5D8"/>
    <w:lvl w:ilvl="0" w:tplc="0415001B">
      <w:start w:val="1"/>
      <w:numFmt w:val="lowerRoman"/>
      <w:lvlText w:val="%1."/>
      <w:lvlJc w:val="righ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1">
    <w:nsid w:val="444F3A62"/>
    <w:multiLevelType w:val="multilevel"/>
    <w:tmpl w:val="9AF2B2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6F15801"/>
    <w:multiLevelType w:val="hybridMultilevel"/>
    <w:tmpl w:val="C9C6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565AC"/>
    <w:multiLevelType w:val="multilevel"/>
    <w:tmpl w:val="F000EC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D9502FB"/>
    <w:multiLevelType w:val="hybridMultilevel"/>
    <w:tmpl w:val="DABA8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58ED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 w:tplc="13889F00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AB1208"/>
    <w:multiLevelType w:val="hybridMultilevel"/>
    <w:tmpl w:val="50C634BC"/>
    <w:lvl w:ilvl="0" w:tplc="7D828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3FA65F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071985"/>
    <w:multiLevelType w:val="hybridMultilevel"/>
    <w:tmpl w:val="8B50EB08"/>
    <w:lvl w:ilvl="0" w:tplc="45541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FCA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237B4E"/>
    <w:multiLevelType w:val="multilevel"/>
    <w:tmpl w:val="56543F1C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4DF3468"/>
    <w:multiLevelType w:val="multilevel"/>
    <w:tmpl w:val="1562AF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5893E85"/>
    <w:multiLevelType w:val="hybridMultilevel"/>
    <w:tmpl w:val="7E1C62E0"/>
    <w:lvl w:ilvl="0" w:tplc="79FE704C">
      <w:start w:val="8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860615"/>
    <w:multiLevelType w:val="hybridMultilevel"/>
    <w:tmpl w:val="B36A90F2"/>
    <w:lvl w:ilvl="0" w:tplc="5DD4E53C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>
    <w:nsid w:val="5C254EA3"/>
    <w:multiLevelType w:val="hybridMultilevel"/>
    <w:tmpl w:val="31AAB2C8"/>
    <w:lvl w:ilvl="0" w:tplc="E1562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026C0E"/>
    <w:multiLevelType w:val="multilevel"/>
    <w:tmpl w:val="2CE6CF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3">
    <w:nsid w:val="60AA2CF6"/>
    <w:multiLevelType w:val="multilevel"/>
    <w:tmpl w:val="4EB603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4">
    <w:nsid w:val="67CF2AB7"/>
    <w:multiLevelType w:val="multilevel"/>
    <w:tmpl w:val="9AF2B2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81B2B91"/>
    <w:multiLevelType w:val="multilevel"/>
    <w:tmpl w:val="18028CB8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6B25456F"/>
    <w:multiLevelType w:val="hybridMultilevel"/>
    <w:tmpl w:val="CEB2FD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2B1A2E"/>
    <w:multiLevelType w:val="hybridMultilevel"/>
    <w:tmpl w:val="64F2151E"/>
    <w:lvl w:ilvl="0" w:tplc="72A6DC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8">
    <w:nsid w:val="6D0C3639"/>
    <w:multiLevelType w:val="hybridMultilevel"/>
    <w:tmpl w:val="64C43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6B50CE"/>
    <w:multiLevelType w:val="multilevel"/>
    <w:tmpl w:val="5918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BF44A8"/>
    <w:multiLevelType w:val="hybridMultilevel"/>
    <w:tmpl w:val="5FBAB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222A1F"/>
    <w:multiLevelType w:val="multilevel"/>
    <w:tmpl w:val="57C4714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2">
    <w:nsid w:val="7A9E61BD"/>
    <w:multiLevelType w:val="multilevel"/>
    <w:tmpl w:val="DABA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EF4CDD"/>
    <w:multiLevelType w:val="multilevel"/>
    <w:tmpl w:val="12AC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174B42"/>
    <w:multiLevelType w:val="multilevel"/>
    <w:tmpl w:val="6BFC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33"/>
  </w:num>
  <w:num w:numId="7">
    <w:abstractNumId w:val="8"/>
  </w:num>
  <w:num w:numId="8">
    <w:abstractNumId w:val="31"/>
  </w:num>
  <w:num w:numId="9">
    <w:abstractNumId w:val="32"/>
  </w:num>
  <w:num w:numId="10">
    <w:abstractNumId w:val="44"/>
  </w:num>
  <w:num w:numId="11">
    <w:abstractNumId w:val="5"/>
  </w:num>
  <w:num w:numId="12">
    <w:abstractNumId w:val="35"/>
  </w:num>
  <w:num w:numId="13">
    <w:abstractNumId w:val="10"/>
  </w:num>
  <w:num w:numId="14">
    <w:abstractNumId w:val="13"/>
  </w:num>
  <w:num w:numId="15">
    <w:abstractNumId w:val="27"/>
  </w:num>
  <w:num w:numId="16">
    <w:abstractNumId w:val="2"/>
  </w:num>
  <w:num w:numId="17">
    <w:abstractNumId w:val="16"/>
  </w:num>
  <w:num w:numId="18">
    <w:abstractNumId w:val="23"/>
  </w:num>
  <w:num w:numId="19">
    <w:abstractNumId w:val="21"/>
  </w:num>
  <w:num w:numId="20">
    <w:abstractNumId w:val="34"/>
  </w:num>
  <w:num w:numId="21">
    <w:abstractNumId w:val="12"/>
  </w:num>
  <w:num w:numId="22">
    <w:abstractNumId w:val="28"/>
  </w:num>
  <w:num w:numId="23">
    <w:abstractNumId w:val="19"/>
  </w:num>
  <w:num w:numId="24">
    <w:abstractNumId w:val="39"/>
  </w:num>
  <w:num w:numId="25">
    <w:abstractNumId w:val="6"/>
  </w:num>
  <w:num w:numId="26">
    <w:abstractNumId w:val="17"/>
  </w:num>
  <w:num w:numId="27">
    <w:abstractNumId w:val="15"/>
  </w:num>
  <w:num w:numId="28">
    <w:abstractNumId w:val="9"/>
  </w:num>
  <w:num w:numId="29">
    <w:abstractNumId w:val="24"/>
  </w:num>
  <w:num w:numId="30">
    <w:abstractNumId w:val="43"/>
  </w:num>
  <w:num w:numId="31">
    <w:abstractNumId w:val="4"/>
  </w:num>
  <w:num w:numId="32">
    <w:abstractNumId w:val="18"/>
  </w:num>
  <w:num w:numId="33">
    <w:abstractNumId w:val="41"/>
  </w:num>
  <w:num w:numId="34">
    <w:abstractNumId w:val="29"/>
  </w:num>
  <w:num w:numId="35">
    <w:abstractNumId w:val="20"/>
  </w:num>
  <w:num w:numId="36">
    <w:abstractNumId w:val="42"/>
  </w:num>
  <w:num w:numId="37">
    <w:abstractNumId w:val="36"/>
  </w:num>
  <w:num w:numId="38">
    <w:abstractNumId w:val="38"/>
  </w:num>
  <w:num w:numId="39">
    <w:abstractNumId w:val="30"/>
  </w:num>
  <w:num w:numId="40">
    <w:abstractNumId w:val="22"/>
  </w:num>
  <w:num w:numId="41">
    <w:abstractNumId w:val="7"/>
  </w:num>
  <w:num w:numId="42">
    <w:abstractNumId w:val="37"/>
  </w:num>
  <w:num w:numId="43">
    <w:abstractNumId w:val="40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E2A"/>
    <w:rsid w:val="0000765A"/>
    <w:rsid w:val="00021840"/>
    <w:rsid w:val="0004152E"/>
    <w:rsid w:val="00041F8C"/>
    <w:rsid w:val="00043A41"/>
    <w:rsid w:val="00044C1C"/>
    <w:rsid w:val="00054D15"/>
    <w:rsid w:val="0007053E"/>
    <w:rsid w:val="00086857"/>
    <w:rsid w:val="000A3D8E"/>
    <w:rsid w:val="000A5AD5"/>
    <w:rsid w:val="000D01F1"/>
    <w:rsid w:val="000E1644"/>
    <w:rsid w:val="00104510"/>
    <w:rsid w:val="00110752"/>
    <w:rsid w:val="001208E8"/>
    <w:rsid w:val="00130D67"/>
    <w:rsid w:val="00141950"/>
    <w:rsid w:val="00156B78"/>
    <w:rsid w:val="00163511"/>
    <w:rsid w:val="00166EB1"/>
    <w:rsid w:val="00191808"/>
    <w:rsid w:val="00196C81"/>
    <w:rsid w:val="001A3321"/>
    <w:rsid w:val="001A3918"/>
    <w:rsid w:val="001D2D43"/>
    <w:rsid w:val="00201D1E"/>
    <w:rsid w:val="00215E33"/>
    <w:rsid w:val="0022396B"/>
    <w:rsid w:val="002347AF"/>
    <w:rsid w:val="00241B14"/>
    <w:rsid w:val="00243476"/>
    <w:rsid w:val="00251D46"/>
    <w:rsid w:val="002679C9"/>
    <w:rsid w:val="00275197"/>
    <w:rsid w:val="002817E0"/>
    <w:rsid w:val="002960B0"/>
    <w:rsid w:val="002A18D0"/>
    <w:rsid w:val="002A2B31"/>
    <w:rsid w:val="002A791F"/>
    <w:rsid w:val="002C7360"/>
    <w:rsid w:val="002D59C1"/>
    <w:rsid w:val="002E07DE"/>
    <w:rsid w:val="002E63EF"/>
    <w:rsid w:val="002E68FF"/>
    <w:rsid w:val="002F3028"/>
    <w:rsid w:val="00306F4B"/>
    <w:rsid w:val="00321AAB"/>
    <w:rsid w:val="003343D6"/>
    <w:rsid w:val="00334A62"/>
    <w:rsid w:val="00336CD7"/>
    <w:rsid w:val="00343402"/>
    <w:rsid w:val="003577B3"/>
    <w:rsid w:val="0036161C"/>
    <w:rsid w:val="003645F6"/>
    <w:rsid w:val="003653ED"/>
    <w:rsid w:val="00365E80"/>
    <w:rsid w:val="00370867"/>
    <w:rsid w:val="00370D9D"/>
    <w:rsid w:val="003767F7"/>
    <w:rsid w:val="00380B55"/>
    <w:rsid w:val="00386C77"/>
    <w:rsid w:val="00396918"/>
    <w:rsid w:val="003A39D7"/>
    <w:rsid w:val="003A721C"/>
    <w:rsid w:val="003D223B"/>
    <w:rsid w:val="003E1C2C"/>
    <w:rsid w:val="003F4A18"/>
    <w:rsid w:val="003F61A9"/>
    <w:rsid w:val="00405953"/>
    <w:rsid w:val="00406F5A"/>
    <w:rsid w:val="00410E43"/>
    <w:rsid w:val="004315C5"/>
    <w:rsid w:val="0043220A"/>
    <w:rsid w:val="00435404"/>
    <w:rsid w:val="0043768A"/>
    <w:rsid w:val="004416EE"/>
    <w:rsid w:val="0046321A"/>
    <w:rsid w:val="00476C28"/>
    <w:rsid w:val="00480D39"/>
    <w:rsid w:val="00482443"/>
    <w:rsid w:val="00485D8A"/>
    <w:rsid w:val="00492905"/>
    <w:rsid w:val="004B51F1"/>
    <w:rsid w:val="004B619A"/>
    <w:rsid w:val="004C49D5"/>
    <w:rsid w:val="004C5CD7"/>
    <w:rsid w:val="004F439C"/>
    <w:rsid w:val="004F5E4C"/>
    <w:rsid w:val="0054795B"/>
    <w:rsid w:val="00552658"/>
    <w:rsid w:val="005527A4"/>
    <w:rsid w:val="00552CED"/>
    <w:rsid w:val="00564EF2"/>
    <w:rsid w:val="00581BC2"/>
    <w:rsid w:val="00582204"/>
    <w:rsid w:val="005924E6"/>
    <w:rsid w:val="005A519D"/>
    <w:rsid w:val="005B7319"/>
    <w:rsid w:val="005C5D2E"/>
    <w:rsid w:val="005D57AD"/>
    <w:rsid w:val="005E04D0"/>
    <w:rsid w:val="005E1D29"/>
    <w:rsid w:val="005F5903"/>
    <w:rsid w:val="00601538"/>
    <w:rsid w:val="00617AAF"/>
    <w:rsid w:val="006245D2"/>
    <w:rsid w:val="00631E28"/>
    <w:rsid w:val="0064030D"/>
    <w:rsid w:val="00640809"/>
    <w:rsid w:val="00692491"/>
    <w:rsid w:val="00692C55"/>
    <w:rsid w:val="006A2E58"/>
    <w:rsid w:val="006B3CE2"/>
    <w:rsid w:val="006D3C1F"/>
    <w:rsid w:val="007055D3"/>
    <w:rsid w:val="00727C27"/>
    <w:rsid w:val="0073516D"/>
    <w:rsid w:val="00763CFE"/>
    <w:rsid w:val="007669F0"/>
    <w:rsid w:val="0077710E"/>
    <w:rsid w:val="00786489"/>
    <w:rsid w:val="0078697A"/>
    <w:rsid w:val="007A2677"/>
    <w:rsid w:val="007C11BB"/>
    <w:rsid w:val="007D0BF3"/>
    <w:rsid w:val="007D2715"/>
    <w:rsid w:val="007D292E"/>
    <w:rsid w:val="007F3668"/>
    <w:rsid w:val="007F54C6"/>
    <w:rsid w:val="0081405C"/>
    <w:rsid w:val="00815440"/>
    <w:rsid w:val="008334C7"/>
    <w:rsid w:val="00842E94"/>
    <w:rsid w:val="008523E0"/>
    <w:rsid w:val="0085584C"/>
    <w:rsid w:val="00871B8C"/>
    <w:rsid w:val="00871BF8"/>
    <w:rsid w:val="00887D79"/>
    <w:rsid w:val="008A5FA0"/>
    <w:rsid w:val="008B64B1"/>
    <w:rsid w:val="008C1127"/>
    <w:rsid w:val="008C5B86"/>
    <w:rsid w:val="008D0F7B"/>
    <w:rsid w:val="008D2CC5"/>
    <w:rsid w:val="008D4084"/>
    <w:rsid w:val="008D72E1"/>
    <w:rsid w:val="008E7A7A"/>
    <w:rsid w:val="008F3AF9"/>
    <w:rsid w:val="008F3EAD"/>
    <w:rsid w:val="0090320F"/>
    <w:rsid w:val="00910554"/>
    <w:rsid w:val="00913591"/>
    <w:rsid w:val="00914DAA"/>
    <w:rsid w:val="00920878"/>
    <w:rsid w:val="00941AEE"/>
    <w:rsid w:val="00951AE4"/>
    <w:rsid w:val="00954EE7"/>
    <w:rsid w:val="00971333"/>
    <w:rsid w:val="009845D9"/>
    <w:rsid w:val="009849C4"/>
    <w:rsid w:val="00991DBE"/>
    <w:rsid w:val="009A58E0"/>
    <w:rsid w:val="009C147F"/>
    <w:rsid w:val="009E70F4"/>
    <w:rsid w:val="00A073BF"/>
    <w:rsid w:val="00A22050"/>
    <w:rsid w:val="00A235EF"/>
    <w:rsid w:val="00A4688E"/>
    <w:rsid w:val="00A562C0"/>
    <w:rsid w:val="00A714DF"/>
    <w:rsid w:val="00A87706"/>
    <w:rsid w:val="00A92E13"/>
    <w:rsid w:val="00A94F9C"/>
    <w:rsid w:val="00AA3EE0"/>
    <w:rsid w:val="00AB43B3"/>
    <w:rsid w:val="00AC1214"/>
    <w:rsid w:val="00AE0304"/>
    <w:rsid w:val="00AF31EA"/>
    <w:rsid w:val="00AF3CED"/>
    <w:rsid w:val="00B00CE8"/>
    <w:rsid w:val="00B217A8"/>
    <w:rsid w:val="00B33346"/>
    <w:rsid w:val="00B35579"/>
    <w:rsid w:val="00B40E2A"/>
    <w:rsid w:val="00B44422"/>
    <w:rsid w:val="00B46718"/>
    <w:rsid w:val="00B5698D"/>
    <w:rsid w:val="00B70E11"/>
    <w:rsid w:val="00B84757"/>
    <w:rsid w:val="00B86B88"/>
    <w:rsid w:val="00B914F0"/>
    <w:rsid w:val="00B9255E"/>
    <w:rsid w:val="00B94038"/>
    <w:rsid w:val="00B9617A"/>
    <w:rsid w:val="00BA7B5C"/>
    <w:rsid w:val="00BB02F4"/>
    <w:rsid w:val="00BB07AC"/>
    <w:rsid w:val="00BC5796"/>
    <w:rsid w:val="00BD28E5"/>
    <w:rsid w:val="00BE6F7A"/>
    <w:rsid w:val="00BF5735"/>
    <w:rsid w:val="00BF6EDB"/>
    <w:rsid w:val="00C2267C"/>
    <w:rsid w:val="00C66CD4"/>
    <w:rsid w:val="00C74E52"/>
    <w:rsid w:val="00C83E19"/>
    <w:rsid w:val="00C8410A"/>
    <w:rsid w:val="00C85A65"/>
    <w:rsid w:val="00C87CC5"/>
    <w:rsid w:val="00C92167"/>
    <w:rsid w:val="00C938E2"/>
    <w:rsid w:val="00CA253A"/>
    <w:rsid w:val="00CD00F2"/>
    <w:rsid w:val="00CD58E4"/>
    <w:rsid w:val="00CE66A8"/>
    <w:rsid w:val="00CF3961"/>
    <w:rsid w:val="00CF7587"/>
    <w:rsid w:val="00D10E3A"/>
    <w:rsid w:val="00D1603E"/>
    <w:rsid w:val="00D21635"/>
    <w:rsid w:val="00D34548"/>
    <w:rsid w:val="00D34CF1"/>
    <w:rsid w:val="00D626AF"/>
    <w:rsid w:val="00D847BF"/>
    <w:rsid w:val="00D9304A"/>
    <w:rsid w:val="00D95A3A"/>
    <w:rsid w:val="00DC14BB"/>
    <w:rsid w:val="00DE76C8"/>
    <w:rsid w:val="00DF158B"/>
    <w:rsid w:val="00DF312E"/>
    <w:rsid w:val="00E030F4"/>
    <w:rsid w:val="00E15611"/>
    <w:rsid w:val="00E1613B"/>
    <w:rsid w:val="00E169E7"/>
    <w:rsid w:val="00E21DF8"/>
    <w:rsid w:val="00E2204E"/>
    <w:rsid w:val="00E2394E"/>
    <w:rsid w:val="00E301E9"/>
    <w:rsid w:val="00E42DBD"/>
    <w:rsid w:val="00E70F41"/>
    <w:rsid w:val="00E74732"/>
    <w:rsid w:val="00E85788"/>
    <w:rsid w:val="00E900B2"/>
    <w:rsid w:val="00E95A60"/>
    <w:rsid w:val="00EA52AC"/>
    <w:rsid w:val="00EB697E"/>
    <w:rsid w:val="00ED7B20"/>
    <w:rsid w:val="00EE69EC"/>
    <w:rsid w:val="00EF3768"/>
    <w:rsid w:val="00EF45E4"/>
    <w:rsid w:val="00EF6099"/>
    <w:rsid w:val="00F01A6E"/>
    <w:rsid w:val="00F01CB2"/>
    <w:rsid w:val="00F057CA"/>
    <w:rsid w:val="00F21A0C"/>
    <w:rsid w:val="00F229FE"/>
    <w:rsid w:val="00F22CC0"/>
    <w:rsid w:val="00F252E5"/>
    <w:rsid w:val="00F321AC"/>
    <w:rsid w:val="00F57577"/>
    <w:rsid w:val="00F6119D"/>
    <w:rsid w:val="00F62D24"/>
    <w:rsid w:val="00F653C7"/>
    <w:rsid w:val="00F67CAF"/>
    <w:rsid w:val="00F70339"/>
    <w:rsid w:val="00F70B23"/>
    <w:rsid w:val="00F83499"/>
    <w:rsid w:val="00F949BC"/>
    <w:rsid w:val="00FD1A94"/>
    <w:rsid w:val="00FD3B92"/>
    <w:rsid w:val="00FE17D0"/>
    <w:rsid w:val="00FE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40E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E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4E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4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4E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4E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4E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74E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4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9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9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96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96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9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96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96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96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96B"/>
    <w:rPr>
      <w:rFonts w:ascii="Cambria" w:hAnsi="Cambria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581B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396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81BC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81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adokumentu">
    <w:name w:val="Mapa dokumentu"/>
    <w:basedOn w:val="Normal"/>
    <w:uiPriority w:val="99"/>
    <w:semiHidden/>
    <w:rsid w:val="004354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DE76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4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941</Words>
  <Characters>5646</Characters>
  <Application>Microsoft Office Outlook</Application>
  <DocSecurity>0</DocSecurity>
  <Lines>0</Lines>
  <Paragraphs>0</Paragraphs>
  <ScaleCrop>false</ScaleCrop>
  <Company>Urząd Gminy Zukowo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218/2014</dc:title>
  <dc:subject/>
  <dc:creator>nowygok</dc:creator>
  <cp:keywords/>
  <dc:description/>
  <cp:lastModifiedBy>rcebela</cp:lastModifiedBy>
  <cp:revision>2</cp:revision>
  <cp:lastPrinted>2016-02-04T10:32:00Z</cp:lastPrinted>
  <dcterms:created xsi:type="dcterms:W3CDTF">2016-02-05T07:20:00Z</dcterms:created>
  <dcterms:modified xsi:type="dcterms:W3CDTF">2016-02-05T07:20:00Z</dcterms:modified>
</cp:coreProperties>
</file>